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0F8" w:rsidRDefault="002E50F8"/>
    <w:p w:rsidR="002E50F8" w:rsidRDefault="00785DCF">
      <w:r>
        <w:tab/>
      </w:r>
      <w:r>
        <w:tab/>
      </w:r>
      <w:r>
        <w:tab/>
      </w:r>
      <w:r>
        <w:tab/>
      </w:r>
    </w:p>
    <w:p w:rsidR="002E50F8" w:rsidRDefault="002E50F8"/>
    <w:p w:rsidR="002E50F8" w:rsidRDefault="00785DC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50F8" w:rsidRDefault="002E50F8"/>
    <w:p w:rsidR="002E50F8" w:rsidRDefault="00785DCF">
      <w:r>
        <w:tab/>
      </w:r>
      <w:r>
        <w:rPr>
          <w:b/>
          <w:bCs/>
        </w:rPr>
        <w:t xml:space="preserve">Dieses Formular </w:t>
      </w:r>
      <w:proofErr w:type="gramStart"/>
      <w:r>
        <w:rPr>
          <w:b/>
          <w:bCs/>
        </w:rPr>
        <w:t>( 2</w:t>
      </w:r>
      <w:proofErr w:type="gramEnd"/>
      <w:r>
        <w:rPr>
          <w:b/>
          <w:bCs/>
        </w:rPr>
        <w:t xml:space="preserve"> Seiten ) bitte per Post an:</w:t>
      </w:r>
    </w:p>
    <w:p w:rsidR="002E50F8" w:rsidRDefault="002E50F8">
      <w:pPr>
        <w:rPr>
          <w:b/>
          <w:bCs/>
        </w:rPr>
      </w:pPr>
    </w:p>
    <w:p w:rsidR="002E50F8" w:rsidRDefault="002E50F8">
      <w:pPr>
        <w:rPr>
          <w:b/>
          <w:bCs/>
        </w:rPr>
      </w:pPr>
    </w:p>
    <w:p w:rsidR="002E50F8" w:rsidRDefault="002E50F8">
      <w:pPr>
        <w:rPr>
          <w:b/>
          <w:bCs/>
        </w:rPr>
      </w:pPr>
    </w:p>
    <w:p w:rsidR="002E50F8" w:rsidRDefault="00785DCF">
      <w:r>
        <w:tab/>
        <w:t>Berliner Kanu Club Rota</w:t>
      </w:r>
      <w:r w:rsidR="005B3EA8">
        <w:t>t</w:t>
      </w:r>
      <w:r>
        <w:t>ion e.V.</w:t>
      </w:r>
    </w:p>
    <w:p w:rsidR="002E50F8" w:rsidRDefault="00785DCF">
      <w:r>
        <w:tab/>
        <w:t>Friedrichshagener Str. 8F</w:t>
      </w:r>
      <w:bookmarkStart w:id="0" w:name="_GoBack"/>
      <w:bookmarkEnd w:id="0"/>
    </w:p>
    <w:p w:rsidR="002E50F8" w:rsidRDefault="00785DCF">
      <w:r>
        <w:tab/>
        <w:t>12555 Berlin</w:t>
      </w:r>
    </w:p>
    <w:p w:rsidR="002E50F8" w:rsidRDefault="002E50F8"/>
    <w:p w:rsidR="002E50F8" w:rsidRDefault="002E50F8"/>
    <w:p w:rsidR="002E50F8" w:rsidRDefault="00785DCF">
      <w:r>
        <w:tab/>
      </w:r>
      <w:r>
        <w:rPr>
          <w:b/>
          <w:bCs/>
        </w:rPr>
        <w:t>Hexen-Abpaddeln am 12. Oktober 2024</w:t>
      </w:r>
    </w:p>
    <w:p w:rsidR="002E50F8" w:rsidRDefault="002E50F8">
      <w:pPr>
        <w:rPr>
          <w:b/>
          <w:bCs/>
        </w:rPr>
      </w:pPr>
    </w:p>
    <w:p w:rsidR="002E50F8" w:rsidRDefault="002E50F8">
      <w:pPr>
        <w:rPr>
          <w:b/>
          <w:bCs/>
        </w:rPr>
      </w:pPr>
    </w:p>
    <w:p w:rsidR="002E50F8" w:rsidRDefault="002E50F8">
      <w:pPr>
        <w:rPr>
          <w:b/>
          <w:bCs/>
        </w:rPr>
      </w:pPr>
    </w:p>
    <w:p w:rsidR="002E50F8" w:rsidRDefault="00785DCF">
      <w:r>
        <w:rPr>
          <w:b/>
          <w:bCs/>
        </w:rPr>
        <w:tab/>
      </w:r>
      <w:r>
        <w:t>Sehr geehrte Drachenbootsportler,</w:t>
      </w:r>
    </w:p>
    <w:p w:rsidR="002E50F8" w:rsidRDefault="002E50F8"/>
    <w:p w:rsidR="002E50F8" w:rsidRDefault="00785DCF">
      <w:r>
        <w:tab/>
        <w:t>ich melde mein Drachenbootteam …..................................................................................</w:t>
      </w:r>
    </w:p>
    <w:p w:rsidR="002E50F8" w:rsidRDefault="002E50F8"/>
    <w:p w:rsidR="002E50F8" w:rsidRDefault="00785DCF">
      <w:r>
        <w:tab/>
        <w:t>zum 15. Hexen-Abpaddeln verbindlich an.</w:t>
      </w:r>
    </w:p>
    <w:p w:rsidR="002E50F8" w:rsidRDefault="002E50F8"/>
    <w:p w:rsidR="002E50F8" w:rsidRDefault="00785DCF">
      <w:r>
        <w:tab/>
        <w:t xml:space="preserve">Wir können …..............Boot / Boote incl. 16 Paddel und </w:t>
      </w:r>
      <w:r>
        <w:t>Trommel mitbringen.</w:t>
      </w:r>
    </w:p>
    <w:p w:rsidR="002E50F8" w:rsidRDefault="002E50F8"/>
    <w:p w:rsidR="002E50F8" w:rsidRDefault="00785DCF">
      <w:r>
        <w:tab/>
        <w:t xml:space="preserve">Die Bezahlung der Startgebühr erfolgt bis zum 29. September 2024 an die angegebene </w:t>
      </w:r>
      <w:r>
        <w:tab/>
        <w:t>Bankverbindung.</w:t>
      </w:r>
    </w:p>
    <w:p w:rsidR="002E50F8" w:rsidRDefault="002E50F8"/>
    <w:p w:rsidR="002E50F8" w:rsidRDefault="002E50F8"/>
    <w:p w:rsidR="002E50F8" w:rsidRDefault="002E50F8"/>
    <w:p w:rsidR="002E50F8" w:rsidRDefault="002E50F8"/>
    <w:p w:rsidR="002E50F8" w:rsidRDefault="00785DCF">
      <w:r>
        <w:tab/>
        <w:t>Für Rückfragen:</w:t>
      </w:r>
      <w:r>
        <w:tab/>
      </w:r>
      <w:r>
        <w:tab/>
      </w:r>
      <w:r>
        <w:tab/>
        <w:t xml:space="preserve">Name/ Tel. </w:t>
      </w:r>
      <w:proofErr w:type="spellStart"/>
      <w:r>
        <w:t>Teamcaptain</w:t>
      </w:r>
      <w:proofErr w:type="spellEnd"/>
      <w:r>
        <w:t>: ….......................................</w:t>
      </w:r>
    </w:p>
    <w:p w:rsidR="002E50F8" w:rsidRDefault="002E50F8"/>
    <w:p w:rsidR="002E50F8" w:rsidRDefault="00785DCF"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</w:t>
      </w:r>
      <w:r>
        <w:t>...........................................</w:t>
      </w:r>
    </w:p>
    <w:p w:rsidR="002E50F8" w:rsidRDefault="002E50F8"/>
    <w:p w:rsidR="002E50F8" w:rsidRDefault="00785DCF">
      <w:r>
        <w:tab/>
      </w:r>
      <w:r>
        <w:tab/>
      </w:r>
      <w:r>
        <w:tab/>
      </w:r>
      <w:r>
        <w:tab/>
      </w:r>
      <w:r>
        <w:tab/>
      </w:r>
    </w:p>
    <w:p w:rsidR="002E50F8" w:rsidRDefault="00785DCF"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 </w:t>
      </w:r>
      <w:proofErr w:type="spellStart"/>
      <w:r>
        <w:t>Teamcaptain</w:t>
      </w:r>
      <w:proofErr w:type="spellEnd"/>
      <w:r>
        <w:t>: …..............................................</w:t>
      </w:r>
    </w:p>
    <w:p w:rsidR="002E50F8" w:rsidRDefault="002E50F8"/>
    <w:p w:rsidR="002E50F8" w:rsidRDefault="002E50F8"/>
    <w:p w:rsidR="002E50F8" w:rsidRDefault="002E50F8"/>
    <w:p w:rsidR="002E50F8" w:rsidRDefault="00785DCF">
      <w:r>
        <w:tab/>
        <w:t>Nur für auswärtige Teams!</w:t>
      </w:r>
    </w:p>
    <w:p w:rsidR="002E50F8" w:rsidRDefault="002E50F8"/>
    <w:p w:rsidR="002E50F8" w:rsidRDefault="00785DCF">
      <w:r>
        <w:tab/>
        <w:t>Wir wollen mit …............................. Personen übernachten.</w:t>
      </w:r>
    </w:p>
    <w:p w:rsidR="002E50F8" w:rsidRDefault="002E50F8"/>
    <w:p w:rsidR="002E50F8" w:rsidRDefault="002E50F8"/>
    <w:p w:rsidR="002E50F8" w:rsidRDefault="00785DCF">
      <w:r>
        <w:tab/>
        <w:t>Die Teilnahmebedingungen leg</w:t>
      </w:r>
      <w:r>
        <w:t>e ich unterschrieben anbei.</w:t>
      </w:r>
    </w:p>
    <w:p w:rsidR="002E50F8" w:rsidRDefault="002E50F8"/>
    <w:p w:rsidR="002E50F8" w:rsidRDefault="00785DCF">
      <w:r>
        <w:tab/>
      </w:r>
    </w:p>
    <w:p w:rsidR="002E50F8" w:rsidRDefault="00785DCF">
      <w:r>
        <w:tab/>
        <w:t>….........................................................................................</w:t>
      </w:r>
    </w:p>
    <w:p w:rsidR="002E50F8" w:rsidRDefault="00785DCF">
      <w:r>
        <w:tab/>
        <w:t>Datum / Unterschrift</w:t>
      </w:r>
    </w:p>
    <w:p w:rsidR="002E50F8" w:rsidRDefault="00785DCF">
      <w:r>
        <w:tab/>
      </w:r>
    </w:p>
    <w:p w:rsidR="002E50F8" w:rsidRDefault="00785DCF">
      <w:pPr>
        <w:pageBreakBefore/>
        <w:suppressAutoHyphens w:val="0"/>
      </w:pPr>
      <w:r>
        <w:lastRenderedPageBreak/>
        <w:tab/>
      </w:r>
      <w:r>
        <w:tab/>
      </w:r>
      <w:r>
        <w:tab/>
      </w:r>
      <w:r>
        <w:tab/>
      </w:r>
    </w:p>
    <w:p w:rsidR="002E50F8" w:rsidRDefault="002E50F8"/>
    <w:p w:rsidR="002E50F8" w:rsidRDefault="00785DC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50F8" w:rsidRDefault="002E50F8"/>
    <w:p w:rsidR="002E50F8" w:rsidRDefault="00785DCF">
      <w:r>
        <w:tab/>
      </w:r>
      <w:r>
        <w:rPr>
          <w:b/>
          <w:bCs/>
        </w:rPr>
        <w:t xml:space="preserve">Teilnahmebedingungen </w:t>
      </w:r>
      <w:proofErr w:type="gramStart"/>
      <w:r>
        <w:rPr>
          <w:b/>
          <w:bCs/>
        </w:rPr>
        <w:t>( mit</w:t>
      </w:r>
      <w:proofErr w:type="gramEnd"/>
      <w:r>
        <w:rPr>
          <w:b/>
          <w:bCs/>
        </w:rPr>
        <w:t xml:space="preserve"> der Wettkampfanmeldung zurücksenden )</w:t>
      </w:r>
    </w:p>
    <w:p w:rsidR="002E50F8" w:rsidRDefault="002E50F8">
      <w:pPr>
        <w:rPr>
          <w:b/>
          <w:bCs/>
        </w:rPr>
      </w:pPr>
    </w:p>
    <w:p w:rsidR="002E50F8" w:rsidRDefault="002E50F8">
      <w:pPr>
        <w:rPr>
          <w:b/>
          <w:bCs/>
        </w:rPr>
      </w:pPr>
    </w:p>
    <w:p w:rsidR="002E50F8" w:rsidRDefault="00785DCF">
      <w:pPr>
        <w:numPr>
          <w:ilvl w:val="2"/>
          <w:numId w:val="2"/>
        </w:numPr>
        <w:textAlignment w:val="auto"/>
        <w:rPr>
          <w:b/>
          <w:bCs/>
        </w:rPr>
      </w:pPr>
      <w:r>
        <w:rPr>
          <w:b/>
          <w:bCs/>
        </w:rPr>
        <w:t xml:space="preserve">Teilnahmeberechtigt sind </w:t>
      </w:r>
      <w:r>
        <w:rPr>
          <w:b/>
          <w:bCs/>
        </w:rPr>
        <w:t>nur die Teams, die ihre verbindliche Anmeldung gemäß Meldebogen bis spätestens 29. September 2024 abgegeben haben und die</w:t>
      </w:r>
    </w:p>
    <w:p w:rsidR="002E50F8" w:rsidRDefault="00785DCF" w:rsidP="00902443">
      <w:pPr>
        <w:ind w:left="709" w:firstLine="709"/>
        <w:rPr>
          <w:b/>
          <w:bCs/>
        </w:rPr>
      </w:pPr>
      <w:r>
        <w:rPr>
          <w:b/>
          <w:bCs/>
        </w:rPr>
        <w:t>Startgebühren überwiesen haben.</w:t>
      </w:r>
    </w:p>
    <w:p w:rsidR="002E50F8" w:rsidRDefault="00785DCF">
      <w:pPr>
        <w:numPr>
          <w:ilvl w:val="2"/>
          <w:numId w:val="1"/>
        </w:numPr>
        <w:textAlignment w:val="auto"/>
        <w:rPr>
          <w:b/>
          <w:bCs/>
        </w:rPr>
      </w:pPr>
      <w:r>
        <w:rPr>
          <w:b/>
          <w:bCs/>
        </w:rPr>
        <w:t>Den Anweisungen des Organisationspersonals und deren Beauftragten ist zur eigenen Sicherheit uneingesc</w:t>
      </w:r>
      <w:r>
        <w:rPr>
          <w:b/>
          <w:bCs/>
        </w:rPr>
        <w:t>hränkt Folge zu leisten.</w:t>
      </w:r>
    </w:p>
    <w:p w:rsidR="002E50F8" w:rsidRDefault="00785DCF">
      <w:pPr>
        <w:numPr>
          <w:ilvl w:val="2"/>
          <w:numId w:val="1"/>
        </w:numPr>
        <w:textAlignment w:val="auto"/>
        <w:rPr>
          <w:b/>
          <w:bCs/>
        </w:rPr>
      </w:pPr>
      <w:r>
        <w:rPr>
          <w:b/>
          <w:bCs/>
        </w:rPr>
        <w:t>Alle Teilnehmer nehmen an der Veranstaltung auf eigene Gefahr teil.</w:t>
      </w:r>
    </w:p>
    <w:p w:rsidR="002E50F8" w:rsidRDefault="00785DCF">
      <w:pPr>
        <w:numPr>
          <w:ilvl w:val="2"/>
          <w:numId w:val="1"/>
        </w:numPr>
        <w:textAlignment w:val="auto"/>
        <w:rPr>
          <w:b/>
          <w:bCs/>
        </w:rPr>
      </w:pPr>
      <w:r>
        <w:rPr>
          <w:b/>
          <w:bCs/>
        </w:rPr>
        <w:t xml:space="preserve">Der </w:t>
      </w:r>
      <w:r>
        <w:rPr>
          <w:b/>
          <w:bCs/>
        </w:rPr>
        <w:t>Veranstalter, alle Ausrichter, die Sponsoren, freiwillige Helfer, Angestellte,</w:t>
      </w:r>
    </w:p>
    <w:p w:rsidR="002E50F8" w:rsidRDefault="00785DCF" w:rsidP="00902443">
      <w:pPr>
        <w:ind w:left="1418" w:firstLine="22"/>
        <w:rPr>
          <w:b/>
          <w:bCs/>
        </w:rPr>
      </w:pPr>
      <w:r>
        <w:rPr>
          <w:b/>
          <w:bCs/>
        </w:rPr>
        <w:t>Offizielle sowie alle Personen, die mit der Durchführung der Veranstaltung beau</w:t>
      </w:r>
      <w:r>
        <w:rPr>
          <w:b/>
          <w:bCs/>
        </w:rPr>
        <w:t>ftragt sind, werden mit der Unterschrift der verbindlichen Anmeldung und der Teilnahmebedingungen von jeglicher Haftung befreit.</w:t>
      </w:r>
    </w:p>
    <w:p w:rsidR="002E50F8" w:rsidRDefault="00785DCF">
      <w:pPr>
        <w:numPr>
          <w:ilvl w:val="2"/>
          <w:numId w:val="1"/>
        </w:numPr>
        <w:textAlignment w:val="auto"/>
        <w:rPr>
          <w:b/>
          <w:bCs/>
        </w:rPr>
      </w:pPr>
      <w:r>
        <w:rPr>
          <w:b/>
          <w:bCs/>
        </w:rPr>
        <w:t>Für die Teilnahme von Personen, die das 18. Lebensjahr noch nicht vollendet haben, ist eine vom Erziehungsberechtigten untersch</w:t>
      </w:r>
      <w:r>
        <w:rPr>
          <w:b/>
          <w:bCs/>
        </w:rPr>
        <w:t>riebene Einverständnis</w:t>
      </w:r>
      <w:r w:rsidR="000A76CD">
        <w:rPr>
          <w:b/>
          <w:bCs/>
        </w:rPr>
        <w:t>-</w:t>
      </w:r>
    </w:p>
    <w:p w:rsidR="002E50F8" w:rsidRDefault="00785DCF" w:rsidP="00902443">
      <w:pPr>
        <w:ind w:left="709" w:firstLine="709"/>
        <w:rPr>
          <w:b/>
          <w:bCs/>
        </w:rPr>
      </w:pPr>
      <w:proofErr w:type="spellStart"/>
      <w:r>
        <w:rPr>
          <w:b/>
          <w:bCs/>
        </w:rPr>
        <w:t>erklärung</w:t>
      </w:r>
      <w:proofErr w:type="spellEnd"/>
      <w:r>
        <w:rPr>
          <w:b/>
          <w:bCs/>
        </w:rPr>
        <w:t xml:space="preserve"> am Veranstaltungstag abzugeben.</w:t>
      </w:r>
    </w:p>
    <w:p w:rsidR="002E50F8" w:rsidRDefault="00785DCF">
      <w:pPr>
        <w:numPr>
          <w:ilvl w:val="2"/>
          <w:numId w:val="1"/>
        </w:numPr>
        <w:textAlignment w:val="auto"/>
        <w:rPr>
          <w:b/>
          <w:bCs/>
        </w:rPr>
      </w:pPr>
      <w:r>
        <w:rPr>
          <w:b/>
          <w:bCs/>
        </w:rPr>
        <w:t>Jeder Teilnehmer erklärt, dass er 200m in Wettkampfkleidung schwimmen kann.</w:t>
      </w:r>
    </w:p>
    <w:p w:rsidR="002E50F8" w:rsidRDefault="00785DCF">
      <w:pPr>
        <w:numPr>
          <w:ilvl w:val="2"/>
          <w:numId w:val="1"/>
        </w:numPr>
        <w:textAlignment w:val="auto"/>
        <w:rPr>
          <w:b/>
          <w:bCs/>
        </w:rPr>
      </w:pPr>
      <w:r>
        <w:rPr>
          <w:b/>
          <w:bCs/>
        </w:rPr>
        <w:t xml:space="preserve">Der Veranstalter und Ausrichter </w:t>
      </w:r>
      <w:r w:rsidR="00AA3CD1">
        <w:rPr>
          <w:b/>
          <w:bCs/>
        </w:rPr>
        <w:t>übernehmen</w:t>
      </w:r>
      <w:r>
        <w:rPr>
          <w:b/>
          <w:bCs/>
        </w:rPr>
        <w:t xml:space="preserve"> keine Haftung für abhanden gekommene Bekleidungs- und Ausrüstungsgegenst</w:t>
      </w:r>
      <w:r>
        <w:rPr>
          <w:b/>
          <w:bCs/>
        </w:rPr>
        <w:t>ände sowie Wertsachen der Teilnehmer.</w:t>
      </w:r>
    </w:p>
    <w:p w:rsidR="002E50F8" w:rsidRDefault="00785DCF">
      <w:pPr>
        <w:numPr>
          <w:ilvl w:val="2"/>
          <w:numId w:val="1"/>
        </w:numPr>
        <w:textAlignment w:val="auto"/>
        <w:rPr>
          <w:b/>
          <w:bCs/>
        </w:rPr>
      </w:pPr>
      <w:r>
        <w:rPr>
          <w:b/>
          <w:bCs/>
        </w:rPr>
        <w:t>Die bereitgestellten Flächen und Räume werden von den Teilnehmern so verlassen, wie sie vorgefunden wurden. Kosten durch evtl. Beschädigungen und Verunreinigungen werden ausnahmslos durch die Verursacher getragen und d</w:t>
      </w:r>
      <w:r>
        <w:rPr>
          <w:b/>
          <w:bCs/>
        </w:rPr>
        <w:t>urch den Veranstalter den Teams in Rechnung gestellt.</w:t>
      </w:r>
    </w:p>
    <w:p w:rsidR="002E50F8" w:rsidRDefault="00785DCF">
      <w:pPr>
        <w:numPr>
          <w:ilvl w:val="2"/>
          <w:numId w:val="1"/>
        </w:numPr>
        <w:textAlignment w:val="auto"/>
        <w:rPr>
          <w:b/>
          <w:bCs/>
        </w:rPr>
      </w:pPr>
      <w:r>
        <w:rPr>
          <w:b/>
          <w:bCs/>
        </w:rPr>
        <w:t>Der Meldende verpflichtet sich die Teilnahmebedingungen jedem Teilnehmer vor der Veranstaltung zugänglich zu machen und auf deren Inhalt und Bedeutung ausreichend hinzuweisen.</w:t>
      </w:r>
    </w:p>
    <w:p w:rsidR="002E50F8" w:rsidRDefault="002E50F8">
      <w:pPr>
        <w:rPr>
          <w:b/>
          <w:bCs/>
        </w:rPr>
      </w:pPr>
    </w:p>
    <w:p w:rsidR="002E50F8" w:rsidRDefault="002E50F8">
      <w:pPr>
        <w:rPr>
          <w:b/>
          <w:bCs/>
        </w:rPr>
      </w:pPr>
    </w:p>
    <w:p w:rsidR="002E50F8" w:rsidRDefault="002E50F8">
      <w:pPr>
        <w:rPr>
          <w:b/>
          <w:bCs/>
        </w:rPr>
      </w:pPr>
    </w:p>
    <w:p w:rsidR="002E50F8" w:rsidRDefault="002E50F8">
      <w:pPr>
        <w:rPr>
          <w:b/>
          <w:bCs/>
        </w:rPr>
      </w:pPr>
    </w:p>
    <w:p w:rsidR="002E50F8" w:rsidRDefault="00785DCF">
      <w:pPr>
        <w:rPr>
          <w:b/>
          <w:bCs/>
        </w:rPr>
      </w:pPr>
      <w:r>
        <w:rPr>
          <w:b/>
          <w:bCs/>
        </w:rPr>
        <w:t>Durch meine Unterschri</w:t>
      </w:r>
      <w:r>
        <w:rPr>
          <w:b/>
          <w:bCs/>
        </w:rPr>
        <w:t>ft erkenne ich die Punkte 1-9 uneingeschränkt an.</w:t>
      </w:r>
    </w:p>
    <w:p w:rsidR="002E50F8" w:rsidRDefault="002E50F8">
      <w:pPr>
        <w:rPr>
          <w:b/>
          <w:bCs/>
        </w:rPr>
      </w:pPr>
    </w:p>
    <w:p w:rsidR="002E50F8" w:rsidRDefault="002E50F8">
      <w:pPr>
        <w:rPr>
          <w:b/>
          <w:bCs/>
        </w:rPr>
      </w:pPr>
    </w:p>
    <w:p w:rsidR="002E50F8" w:rsidRDefault="002E50F8">
      <w:pPr>
        <w:rPr>
          <w:b/>
          <w:bCs/>
        </w:rPr>
      </w:pPr>
    </w:p>
    <w:p w:rsidR="002E50F8" w:rsidRDefault="002E50F8">
      <w:pPr>
        <w:rPr>
          <w:b/>
          <w:bCs/>
        </w:rPr>
      </w:pPr>
    </w:p>
    <w:p w:rsidR="002E50F8" w:rsidRDefault="002E50F8">
      <w:pPr>
        <w:rPr>
          <w:b/>
          <w:bCs/>
        </w:rPr>
      </w:pPr>
    </w:p>
    <w:p w:rsidR="002E50F8" w:rsidRDefault="00AA3CD1">
      <w:pPr>
        <w:rPr>
          <w:b/>
          <w:bCs/>
        </w:rPr>
      </w:pPr>
      <w:r>
        <w:rPr>
          <w:b/>
          <w:bCs/>
        </w:rPr>
        <w:t>..</w:t>
      </w:r>
      <w:r w:rsidR="00785DCF">
        <w:rPr>
          <w:b/>
          <w:bCs/>
        </w:rPr>
        <w:t>.........................................................................................................................</w:t>
      </w:r>
    </w:p>
    <w:p w:rsidR="002E50F8" w:rsidRDefault="002E50F8">
      <w:pPr>
        <w:rPr>
          <w:b/>
          <w:bCs/>
        </w:rPr>
      </w:pPr>
    </w:p>
    <w:p w:rsidR="002E50F8" w:rsidRDefault="00785DCF">
      <w:pPr>
        <w:rPr>
          <w:b/>
          <w:bCs/>
        </w:rPr>
      </w:pPr>
      <w:r>
        <w:rPr>
          <w:b/>
          <w:bCs/>
        </w:rPr>
        <w:t>Ort/Datum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Teamcaptain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Team</w:t>
      </w:r>
    </w:p>
    <w:p w:rsidR="002E50F8" w:rsidRDefault="002E50F8">
      <w:pPr>
        <w:rPr>
          <w:b/>
          <w:bCs/>
        </w:rPr>
      </w:pPr>
    </w:p>
    <w:p w:rsidR="002E50F8" w:rsidRDefault="00785DCF">
      <w:r>
        <w:rPr>
          <w:b/>
          <w:bCs/>
        </w:rPr>
        <w:tab/>
      </w:r>
    </w:p>
    <w:p w:rsidR="002E50F8" w:rsidRDefault="002E50F8"/>
    <w:sectPr w:rsidR="002E50F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DCF" w:rsidRDefault="00785DCF">
      <w:r>
        <w:separator/>
      </w:r>
    </w:p>
  </w:endnote>
  <w:endnote w:type="continuationSeparator" w:id="0">
    <w:p w:rsidR="00785DCF" w:rsidRDefault="0078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DCF" w:rsidRDefault="00785DCF">
      <w:r>
        <w:rPr>
          <w:color w:val="000000"/>
        </w:rPr>
        <w:separator/>
      </w:r>
    </w:p>
  </w:footnote>
  <w:footnote w:type="continuationSeparator" w:id="0">
    <w:p w:rsidR="00785DCF" w:rsidRDefault="00785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41498"/>
    <w:multiLevelType w:val="multilevel"/>
    <w:tmpl w:val="9ADEC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E50F8"/>
    <w:rsid w:val="000A76CD"/>
    <w:rsid w:val="001F0D67"/>
    <w:rsid w:val="002E50F8"/>
    <w:rsid w:val="005B3EA8"/>
    <w:rsid w:val="00785DCF"/>
    <w:rsid w:val="00902443"/>
    <w:rsid w:val="00AA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6F2F"/>
  <w15:docId w15:val="{38E592C0-463E-4268-9D51-E15CBC46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DLR e.V.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 Kuh</dc:creator>
  <cp:lastModifiedBy>Hilbrich, Robert</cp:lastModifiedBy>
  <cp:revision>6</cp:revision>
  <cp:lastPrinted>2024-09-16T11:52:00Z</cp:lastPrinted>
  <dcterms:created xsi:type="dcterms:W3CDTF">2024-09-16T11:53:00Z</dcterms:created>
  <dcterms:modified xsi:type="dcterms:W3CDTF">2024-09-16T11:54:00Z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2022-08-22T14:22:56Z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6c525c9f-d08e-4936-b9c1-db5b7a7d46c6</vt:lpwstr>
  </property>
  <property fmtid="{D5CDD505-2E9C-101B-9397-08002B2CF9AE}" pid="8" name="MSIP_Label_d3d538fd-7cd2-4b8b-bd42-f6ee8cc1e568_ContentBits">
    <vt:lpwstr>0</vt:lpwstr>
  </property>
</Properties>
</file>